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284D" w14:textId="77777777" w:rsidR="00D04EAF" w:rsidRDefault="00D04EAF" w:rsidP="00D04EAF">
      <w:pPr>
        <w:ind w:left="1985" w:hanging="1985"/>
        <w:jc w:val="center"/>
        <w:rPr>
          <w:b/>
        </w:rPr>
      </w:pPr>
    </w:p>
    <w:p w14:paraId="306ED8C8" w14:textId="77777777" w:rsidR="00D04EAF" w:rsidRDefault="00D04EAF" w:rsidP="00D04EAF">
      <w:pPr>
        <w:ind w:left="1985" w:hanging="1985"/>
        <w:jc w:val="center"/>
        <w:rPr>
          <w:b/>
        </w:rPr>
      </w:pPr>
    </w:p>
    <w:p w14:paraId="277F3D16" w14:textId="77777777" w:rsidR="005D2FAE" w:rsidRDefault="00DA3F99" w:rsidP="00D04EAF">
      <w:pPr>
        <w:ind w:left="1985" w:hanging="1985"/>
        <w:jc w:val="center"/>
        <w:rPr>
          <w:b/>
          <w:sz w:val="28"/>
          <w:szCs w:val="28"/>
        </w:rPr>
      </w:pPr>
      <w:r w:rsidRPr="00DE44DA">
        <w:rPr>
          <w:b/>
          <w:sz w:val="28"/>
          <w:szCs w:val="28"/>
        </w:rPr>
        <w:t>Čestné prohlášení o splnění základní způsobilosti</w:t>
      </w:r>
    </w:p>
    <w:p w14:paraId="575732F5" w14:textId="77777777" w:rsidR="00DA3F99" w:rsidRPr="00DE44DA" w:rsidRDefault="00DA3F99" w:rsidP="00D04EAF">
      <w:pPr>
        <w:ind w:left="1985" w:hanging="1985"/>
        <w:jc w:val="center"/>
        <w:rPr>
          <w:b/>
          <w:sz w:val="28"/>
          <w:szCs w:val="28"/>
        </w:rPr>
      </w:pPr>
    </w:p>
    <w:p w14:paraId="474AC329" w14:textId="77777777" w:rsidR="00574A95" w:rsidRPr="001137C9" w:rsidRDefault="00DA2B54" w:rsidP="00574A95">
      <w:pPr>
        <w:pStyle w:val="Zhlav"/>
        <w:jc w:val="both"/>
        <w:rPr>
          <w:b/>
        </w:rPr>
      </w:pPr>
      <w:r>
        <w:rPr>
          <w:b/>
        </w:rPr>
        <w:t xml:space="preserve"> </w:t>
      </w:r>
    </w:p>
    <w:p w14:paraId="1A2DD3CA" w14:textId="77777777" w:rsidR="00574A95" w:rsidRPr="00BF7203" w:rsidRDefault="00574A95">
      <w:pPr>
        <w:rPr>
          <w:b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BF7203" w14:paraId="2ABA6854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B22A254" w14:textId="77777777" w:rsidR="00D8160F" w:rsidRPr="00BF7203" w:rsidRDefault="00D8160F" w:rsidP="00BA5566">
            <w:pPr>
              <w:ind w:left="142"/>
              <w:rPr>
                <w:bCs/>
              </w:rPr>
            </w:pPr>
            <w:r w:rsidRPr="00BF7203">
              <w:t>Název veřejné zakázky:</w:t>
            </w:r>
          </w:p>
        </w:tc>
      </w:tr>
      <w:tr w:rsidR="00D8160F" w:rsidRPr="00BF7203" w14:paraId="586C826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4C412313" w14:textId="77777777" w:rsidR="000C691C" w:rsidRPr="000C691C" w:rsidRDefault="000C691C" w:rsidP="000C691C">
            <w:pPr>
              <w:ind w:left="142"/>
              <w:rPr>
                <w:b/>
                <w:lang w:eastAsia="en-US"/>
              </w:rPr>
            </w:pPr>
            <w:r w:rsidRPr="000C691C">
              <w:rPr>
                <w:b/>
                <w:bCs/>
                <w:lang w:eastAsia="en-US"/>
              </w:rPr>
              <w:t>Správa a údržba veřejného osvětlení v Králově Dvoře</w:t>
            </w:r>
          </w:p>
          <w:p w14:paraId="79EB7175" w14:textId="77777777" w:rsidR="00D8160F" w:rsidRPr="00AA585A" w:rsidRDefault="00D8160F" w:rsidP="004673CB">
            <w:pPr>
              <w:ind w:left="142"/>
              <w:rPr>
                <w:b/>
                <w:bCs/>
                <w:lang w:eastAsia="ar-SA"/>
              </w:rPr>
            </w:pPr>
          </w:p>
        </w:tc>
      </w:tr>
    </w:tbl>
    <w:p w14:paraId="55D273DE" w14:textId="77777777" w:rsidR="00574A95" w:rsidRPr="002D026F" w:rsidRDefault="00574A95" w:rsidP="00BA5566">
      <w:pPr>
        <w:ind w:left="142"/>
        <w:rPr>
          <w:color w:val="000000"/>
        </w:rPr>
      </w:pPr>
    </w:p>
    <w:tbl>
      <w:tblPr>
        <w:tblpPr w:vertAnchor="text" w:horzAnchor="page" w:tblpX="1419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5982"/>
      </w:tblGrid>
      <w:tr w:rsidR="00165251" w:rsidRPr="002D026F" w14:paraId="60CE25B6" w14:textId="77777777" w:rsidTr="00165251">
        <w:trPr>
          <w:trHeight w:val="241"/>
        </w:trPr>
        <w:tc>
          <w:tcPr>
            <w:tcW w:w="5000" w:type="pct"/>
            <w:gridSpan w:val="2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3E112" w14:textId="77777777" w:rsidR="00165251" w:rsidRPr="002D026F" w:rsidRDefault="00165251" w:rsidP="00BA5566">
            <w:pPr>
              <w:ind w:left="142"/>
            </w:pPr>
          </w:p>
        </w:tc>
      </w:tr>
      <w:tr w:rsidR="00165251" w:rsidRPr="002D026F" w14:paraId="3D6AE314" w14:textId="77777777" w:rsidTr="00165251">
        <w:trPr>
          <w:trHeight w:val="241"/>
        </w:trPr>
        <w:tc>
          <w:tcPr>
            <w:tcW w:w="5000" w:type="pct"/>
            <w:gridSpan w:val="2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899D78" w14:textId="77777777" w:rsidR="00165251" w:rsidRPr="002D026F" w:rsidRDefault="00165251" w:rsidP="00BA5566">
            <w:pPr>
              <w:ind w:left="142"/>
            </w:pPr>
            <w:r w:rsidRPr="002D026F">
              <w:t>Identifikační údaje zadavatele</w:t>
            </w:r>
          </w:p>
        </w:tc>
      </w:tr>
      <w:tr w:rsidR="0098435A" w:rsidRPr="002D026F" w14:paraId="5D02B857" w14:textId="77777777" w:rsidTr="002B1643">
        <w:trPr>
          <w:trHeight w:val="241"/>
        </w:trPr>
        <w:tc>
          <w:tcPr>
            <w:tcW w:w="1672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9651FA" w14:textId="77777777" w:rsidR="0098435A" w:rsidRPr="002D026F" w:rsidRDefault="0098435A" w:rsidP="0098435A">
            <w:pPr>
              <w:ind w:left="142"/>
              <w:rPr>
                <w:b/>
              </w:rPr>
            </w:pPr>
            <w:r w:rsidRPr="002D026F">
              <w:rPr>
                <w:b/>
                <w:bCs/>
              </w:rPr>
              <w:t>Název:</w:t>
            </w:r>
          </w:p>
        </w:tc>
        <w:tc>
          <w:tcPr>
            <w:tcW w:w="3328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9D3CA3F" w14:textId="77777777" w:rsidR="0098435A" w:rsidRPr="002D026F" w:rsidRDefault="008C0F50" w:rsidP="0098435A">
            <w:pPr>
              <w:rPr>
                <w:b/>
              </w:rPr>
            </w:pPr>
            <w:r w:rsidRPr="002D026F">
              <w:rPr>
                <w:b/>
                <w:lang w:eastAsia="ar-SA"/>
              </w:rPr>
              <w:t>Město Králův Dvůr</w:t>
            </w:r>
          </w:p>
        </w:tc>
      </w:tr>
      <w:tr w:rsidR="0098435A" w:rsidRPr="002D026F" w14:paraId="52AE7AA9" w14:textId="77777777" w:rsidTr="002B1643">
        <w:trPr>
          <w:trHeight w:val="241"/>
        </w:trPr>
        <w:tc>
          <w:tcPr>
            <w:tcW w:w="1672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66B932" w14:textId="77777777" w:rsidR="0098435A" w:rsidRPr="002D026F" w:rsidRDefault="0098435A" w:rsidP="0098435A">
            <w:pPr>
              <w:ind w:left="142"/>
              <w:rPr>
                <w:bCs/>
              </w:rPr>
            </w:pPr>
            <w:r w:rsidRPr="002D026F">
              <w:rPr>
                <w:bCs/>
              </w:rPr>
              <w:t>IČO:</w:t>
            </w:r>
          </w:p>
        </w:tc>
        <w:tc>
          <w:tcPr>
            <w:tcW w:w="3328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BDB99F8" w14:textId="77777777" w:rsidR="0098435A" w:rsidRPr="002D026F" w:rsidRDefault="0098435A" w:rsidP="0098435A">
            <w:pPr>
              <w:rPr>
                <w:bCs/>
                <w:color w:val="FF0000"/>
              </w:rPr>
            </w:pPr>
            <w:r w:rsidRPr="002D026F">
              <w:t>00</w:t>
            </w:r>
            <w:r w:rsidR="008C0F50" w:rsidRPr="002D026F">
              <w:t>5</w:t>
            </w:r>
            <w:r w:rsidR="00581DC0">
              <w:t xml:space="preserve"> </w:t>
            </w:r>
            <w:r w:rsidR="008C0F50" w:rsidRPr="002D026F">
              <w:t>09</w:t>
            </w:r>
            <w:r w:rsidR="00581DC0">
              <w:t xml:space="preserve"> </w:t>
            </w:r>
            <w:r w:rsidR="008C0F50" w:rsidRPr="002D026F">
              <w:t>701</w:t>
            </w:r>
          </w:p>
        </w:tc>
      </w:tr>
      <w:tr w:rsidR="0098435A" w:rsidRPr="002D026F" w14:paraId="679F5E59" w14:textId="77777777" w:rsidTr="002B1643">
        <w:trPr>
          <w:trHeight w:val="284"/>
        </w:trPr>
        <w:tc>
          <w:tcPr>
            <w:tcW w:w="1672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A48EBF" w14:textId="77777777" w:rsidR="0098435A" w:rsidRPr="002D026F" w:rsidRDefault="0098435A" w:rsidP="0098435A">
            <w:pPr>
              <w:ind w:left="142"/>
              <w:rPr>
                <w:bCs/>
              </w:rPr>
            </w:pPr>
            <w:r w:rsidRPr="002D026F">
              <w:rPr>
                <w:bCs/>
              </w:rPr>
              <w:t>Sídlo:</w:t>
            </w:r>
          </w:p>
        </w:tc>
        <w:tc>
          <w:tcPr>
            <w:tcW w:w="3328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604F7B2" w14:textId="77777777" w:rsidR="0098435A" w:rsidRPr="002D026F" w:rsidRDefault="008C0F50" w:rsidP="0098435A">
            <w:r w:rsidRPr="002D026F">
              <w:t>nám. Míru 139, 267 01 Králův Dvůr u Berouna</w:t>
            </w:r>
          </w:p>
        </w:tc>
      </w:tr>
    </w:tbl>
    <w:p w14:paraId="67F371BE" w14:textId="77777777" w:rsidR="001259E2" w:rsidRPr="001259E2" w:rsidRDefault="001259E2" w:rsidP="00BA5566">
      <w:pPr>
        <w:ind w:left="142"/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023"/>
      </w:tblGrid>
      <w:tr w:rsidR="001132CC" w:rsidRPr="001259E2" w14:paraId="468DE92F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15F7812" w14:textId="77777777" w:rsidR="001132CC" w:rsidRPr="001259E2" w:rsidRDefault="001132CC" w:rsidP="00BA5566">
            <w:pPr>
              <w:ind w:left="142"/>
              <w:rPr>
                <w:b/>
                <w:color w:val="73767D"/>
              </w:rPr>
            </w:pPr>
            <w:r w:rsidRPr="001259E2">
              <w:t xml:space="preserve">Identifikační údaje </w:t>
            </w:r>
            <w:r w:rsidR="0070429A" w:rsidRPr="001259E2">
              <w:t>dodavatele</w:t>
            </w:r>
          </w:p>
        </w:tc>
      </w:tr>
      <w:tr w:rsidR="001132CC" w:rsidRPr="001259E2" w14:paraId="1F8B0586" w14:textId="77777777" w:rsidTr="00F310E6">
        <w:trPr>
          <w:cantSplit/>
          <w:trHeight w:val="227"/>
        </w:trPr>
        <w:tc>
          <w:tcPr>
            <w:tcW w:w="2977" w:type="dxa"/>
            <w:tcBorders>
              <w:top w:val="single" w:sz="6" w:space="0" w:color="73767D"/>
            </w:tcBorders>
          </w:tcPr>
          <w:p w14:paraId="4D379514" w14:textId="77777777" w:rsidR="001132CC" w:rsidRPr="001259E2" w:rsidRDefault="001132CC" w:rsidP="00BA5566">
            <w:pPr>
              <w:ind w:left="142"/>
            </w:pPr>
            <w:r w:rsidRPr="001259E2">
              <w:t>Obchodní firma</w:t>
            </w:r>
            <w:r w:rsidR="004F14F4" w:rsidRPr="001259E2">
              <w:t>/název</w:t>
            </w:r>
            <w:r w:rsidR="00970D26" w:rsidRPr="001259E2">
              <w:rPr>
                <w:bCs/>
              </w:rPr>
              <w:t>:</w:t>
            </w:r>
          </w:p>
        </w:tc>
        <w:tc>
          <w:tcPr>
            <w:tcW w:w="6023" w:type="dxa"/>
            <w:tcBorders>
              <w:top w:val="single" w:sz="6" w:space="0" w:color="73767D"/>
            </w:tcBorders>
          </w:tcPr>
          <w:p w14:paraId="685EFFDF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  <w:tr w:rsidR="001132CC" w:rsidRPr="001259E2" w14:paraId="63C02327" w14:textId="77777777" w:rsidTr="00F310E6">
        <w:trPr>
          <w:cantSplit/>
          <w:trHeight w:val="227"/>
        </w:trPr>
        <w:tc>
          <w:tcPr>
            <w:tcW w:w="2977" w:type="dxa"/>
          </w:tcPr>
          <w:p w14:paraId="335FB4A8" w14:textId="77777777" w:rsidR="001132CC" w:rsidRPr="001259E2" w:rsidRDefault="001132CC" w:rsidP="00BA5566">
            <w:pPr>
              <w:ind w:left="142"/>
            </w:pPr>
            <w:r w:rsidRPr="001259E2">
              <w:t>IČ</w:t>
            </w:r>
            <w:r w:rsidR="001137C9" w:rsidRPr="001259E2">
              <w:t>O</w:t>
            </w:r>
            <w:r w:rsidR="00970D26" w:rsidRPr="001259E2">
              <w:rPr>
                <w:bCs/>
              </w:rPr>
              <w:t>:</w:t>
            </w:r>
          </w:p>
        </w:tc>
        <w:tc>
          <w:tcPr>
            <w:tcW w:w="6023" w:type="dxa"/>
          </w:tcPr>
          <w:p w14:paraId="79A255BD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  <w:tr w:rsidR="001132CC" w:rsidRPr="001259E2" w14:paraId="2D2009B3" w14:textId="77777777" w:rsidTr="00F310E6">
        <w:trPr>
          <w:cantSplit/>
          <w:trHeight w:val="227"/>
        </w:trPr>
        <w:tc>
          <w:tcPr>
            <w:tcW w:w="2977" w:type="dxa"/>
            <w:tcBorders>
              <w:bottom w:val="single" w:sz="6" w:space="0" w:color="73767D"/>
            </w:tcBorders>
          </w:tcPr>
          <w:p w14:paraId="5D1173CC" w14:textId="77777777" w:rsidR="001132CC" w:rsidRPr="001259E2" w:rsidRDefault="00A65024" w:rsidP="00BA5566">
            <w:pPr>
              <w:ind w:left="142"/>
            </w:pPr>
            <w:r w:rsidRPr="001259E2">
              <w:t>Sídlo</w:t>
            </w:r>
            <w:r w:rsidR="00265F94" w:rsidRPr="001259E2">
              <w:rPr>
                <w:bCs/>
              </w:rPr>
              <w:t>:</w:t>
            </w:r>
          </w:p>
        </w:tc>
        <w:tc>
          <w:tcPr>
            <w:tcW w:w="6023" w:type="dxa"/>
            <w:tcBorders>
              <w:bottom w:val="single" w:sz="6" w:space="0" w:color="73767D"/>
            </w:tcBorders>
          </w:tcPr>
          <w:p w14:paraId="019430C8" w14:textId="77777777" w:rsidR="001132CC" w:rsidRPr="001259E2" w:rsidRDefault="003A581C" w:rsidP="00BA5566">
            <w:pPr>
              <w:ind w:left="142"/>
              <w:rPr>
                <w:color w:val="5F5F5F"/>
              </w:rPr>
            </w:pPr>
            <w:proofErr w:type="spellStart"/>
            <w:r w:rsidRPr="001259E2">
              <w:rPr>
                <w:color w:val="FF0000"/>
              </w:rPr>
              <w:t>xxx</w:t>
            </w:r>
            <w:proofErr w:type="spellEnd"/>
          </w:p>
        </w:tc>
      </w:tr>
    </w:tbl>
    <w:p w14:paraId="4120F5D7" w14:textId="77777777" w:rsidR="00574A95" w:rsidRDefault="00574A95" w:rsidP="001137C9"/>
    <w:p w14:paraId="288407F8" w14:textId="77777777" w:rsidR="002C1355" w:rsidRDefault="002C1355" w:rsidP="00F85CB5">
      <w:pPr>
        <w:spacing w:after="120"/>
        <w:jc w:val="both"/>
        <w:rPr>
          <w:b/>
          <w:bCs/>
        </w:rPr>
      </w:pPr>
    </w:p>
    <w:p w14:paraId="6C328291" w14:textId="77777777" w:rsidR="00DA3F99" w:rsidRPr="006F6F21" w:rsidRDefault="00DA3F99" w:rsidP="00F85CB5">
      <w:pPr>
        <w:spacing w:after="120"/>
        <w:jc w:val="both"/>
        <w:rPr>
          <w:b/>
          <w:bCs/>
        </w:rPr>
      </w:pPr>
      <w:r w:rsidRPr="006F6F21">
        <w:rPr>
          <w:b/>
          <w:bCs/>
        </w:rPr>
        <w:t>Dodavatel tímto</w:t>
      </w:r>
      <w:r w:rsidR="00891631">
        <w:rPr>
          <w:b/>
          <w:bCs/>
        </w:rPr>
        <w:t xml:space="preserve"> </w:t>
      </w:r>
      <w:r w:rsidRPr="006F6F21">
        <w:rPr>
          <w:b/>
          <w:bCs/>
        </w:rPr>
        <w:t>čestně prohlašuje, že splňuje podmínky základní způsobilosti pro plnění shora uvedené veřejné zakázky.</w:t>
      </w:r>
    </w:p>
    <w:p w14:paraId="68C7EDD5" w14:textId="77777777" w:rsidR="00DA3F99" w:rsidRPr="006F6F21" w:rsidRDefault="00DA3F99" w:rsidP="00F85CB5">
      <w:pPr>
        <w:spacing w:after="120"/>
        <w:jc w:val="both"/>
        <w:rPr>
          <w:b/>
          <w:bCs/>
        </w:rPr>
      </w:pPr>
    </w:p>
    <w:p w14:paraId="58FBF9A4" w14:textId="77777777" w:rsidR="00DA3F99" w:rsidRDefault="00DA3F99" w:rsidP="00F85CB5">
      <w:pPr>
        <w:spacing w:after="120"/>
        <w:jc w:val="both"/>
        <w:rPr>
          <w:b/>
          <w:bCs/>
        </w:rPr>
      </w:pPr>
      <w:r w:rsidRPr="006F6F21">
        <w:rPr>
          <w:b/>
          <w:bCs/>
        </w:rPr>
        <w:t>Dodavatel tímto čestně prohlašuje, že:</w:t>
      </w:r>
    </w:p>
    <w:p w14:paraId="55A4ECAE" w14:textId="77777777" w:rsidR="00DA3F99" w:rsidRPr="006F6F21" w:rsidRDefault="00DA3F99" w:rsidP="00F85CB5">
      <w:pPr>
        <w:spacing w:after="120"/>
        <w:jc w:val="both"/>
        <w:rPr>
          <w:b/>
          <w:bCs/>
        </w:rPr>
      </w:pPr>
    </w:p>
    <w:p w14:paraId="3318C2D4" w14:textId="77777777" w:rsidR="00D81F34" w:rsidRPr="00FE0CE4" w:rsidRDefault="00D81F34" w:rsidP="00D81F3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k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 xml:space="preserve">zákonu č. 134/2016 Sb., o zadávání veřejných zakázek, nebo obdobný trestný čin podle právního řádu země sídla dodavatele, </w:t>
      </w:r>
    </w:p>
    <w:p w14:paraId="57F6FCE8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podává-li nabídku dodavatel právnická osoba, splňuje tuto podmínku právnická osoba i každý člen statutárního orgánu právnické osoby, je-li členem statutárního orgánu dodavatele právnická osoba, splňuje tuto podmínku tato právnická osoba, každý člen statutárního orgánu této právnické osoby, a osoba zastupující tuto právnickou osobu ve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 xml:space="preserve">statutárním orgánu dodavatele; </w:t>
      </w:r>
    </w:p>
    <w:p w14:paraId="39512B78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účastní-li se zadávacího řízení pobočka závodu zahraniční právnické osoby, splňuje tuto podmínku tato právnická osoba a vedoucí pobočky závodu;</w:t>
      </w:r>
    </w:p>
    <w:p w14:paraId="79FD769A" w14:textId="77777777" w:rsidR="00D81F34" w:rsidRPr="00FE0CE4" w:rsidRDefault="00D81F34" w:rsidP="00D81F3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E4">
        <w:rPr>
          <w:rFonts w:ascii="Times New Roman" w:hAnsi="Times New Roman"/>
          <w:bCs/>
          <w:sz w:val="24"/>
          <w:szCs w:val="24"/>
        </w:rPr>
        <w:t>účastní-li se zadávacího řízení pobočka závodu české právnické osoby, splňuje tuto podmínku právnická osoba a vedoucí pobočky závodu a zároveň i každý člen statutárního orgánu právnické osoby, je-li členem statutárního orgánu takového dodavatele právnická osoba, splňuje tuto podmínku tato právnická osoba, každý člen statutárního orgánu této právnické osoby, a osoba zastupující tuto právnickou osobu ve</w:t>
      </w:r>
      <w:r w:rsidRPr="009F4917">
        <w:rPr>
          <w:rFonts w:ascii="Times New Roman" w:hAnsi="Times New Roman"/>
          <w:bCs/>
          <w:sz w:val="24"/>
          <w:szCs w:val="24"/>
        </w:rPr>
        <w:t> </w:t>
      </w:r>
      <w:r w:rsidRPr="00FE0CE4">
        <w:rPr>
          <w:rFonts w:ascii="Times New Roman" w:hAnsi="Times New Roman"/>
          <w:bCs/>
          <w:sz w:val="24"/>
          <w:szCs w:val="24"/>
        </w:rPr>
        <w:t>statutárním orgánu dodavatele;</w:t>
      </w:r>
    </w:p>
    <w:p w14:paraId="0BBBF440" w14:textId="77777777" w:rsidR="00D81F34" w:rsidRPr="009F4917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81F34">
        <w:rPr>
          <w:bCs/>
        </w:rPr>
        <w:lastRenderedPageBreak/>
        <w:t xml:space="preserve">nemá v České republice nebo v zemi svého sídla v evidenci daní zachycen splatný </w:t>
      </w:r>
      <w:r w:rsidRPr="009F4917">
        <w:rPr>
          <w:bCs/>
        </w:rPr>
        <w:t>daňový nedoplatek;</w:t>
      </w:r>
    </w:p>
    <w:p w14:paraId="4495E9EE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nemá nedoplatek na spotřební dani;</w:t>
      </w:r>
    </w:p>
    <w:p w14:paraId="463C2F85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nemá v České republice nebo v zemi svého sídla splatný nedoplatek na pojistném nebo na penále na veřejné zdravotní pojištění;</w:t>
      </w:r>
    </w:p>
    <w:p w14:paraId="0DF7D5EA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77D62841" w14:textId="77777777" w:rsidR="00D81F34" w:rsidRPr="00FE0CE4" w:rsidRDefault="00D81F34" w:rsidP="00D81F3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E0CE4">
        <w:rPr>
          <w:bCs/>
        </w:rPr>
        <w:t>není v likvidaci,</w:t>
      </w:r>
      <w:r w:rsidRPr="00FE0CE4">
        <w:t xml:space="preserve"> </w:t>
      </w:r>
      <w:r w:rsidRPr="00FE0CE4">
        <w:rPr>
          <w:bCs/>
        </w:rPr>
        <w:t>nebylo proti němu vydáno rozhodnutí o úpadku, nebyla vůči němu nařízena nucená správa podle jiného právního předpisu nebo nebyl v obdobné situaci podle právního řádu země sídla dodavatele.</w:t>
      </w:r>
    </w:p>
    <w:p w14:paraId="6DD332EE" w14:textId="77777777" w:rsidR="00D81F34" w:rsidRPr="00FE0CE4" w:rsidRDefault="00D81F34" w:rsidP="00D81F34">
      <w:pPr>
        <w:jc w:val="both"/>
      </w:pPr>
    </w:p>
    <w:p w14:paraId="5A55D543" w14:textId="77777777" w:rsidR="00DA3F99" w:rsidRDefault="00DA3F99" w:rsidP="00E12AAB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29E34E79" w14:textId="77777777" w:rsidR="00D04EAF" w:rsidRDefault="00D04EAF" w:rsidP="00DA3F99"/>
    <w:p w14:paraId="10463759" w14:textId="77777777" w:rsidR="00D04EAF" w:rsidRDefault="00D04EAF" w:rsidP="00DA3F99"/>
    <w:p w14:paraId="70C61E6E" w14:textId="77777777" w:rsidR="00DA3F99" w:rsidRPr="006F6F21" w:rsidRDefault="00DA3F99" w:rsidP="00DA3F99">
      <w:r w:rsidRPr="006F6F21">
        <w:t>V____________ dne __________</w:t>
      </w:r>
    </w:p>
    <w:p w14:paraId="7B8A5EA3" w14:textId="77777777" w:rsidR="00DA3F99" w:rsidRPr="006F6F21" w:rsidRDefault="00DA3F99" w:rsidP="00DA3F99">
      <w:pPr>
        <w:ind w:firstLine="5103"/>
      </w:pPr>
    </w:p>
    <w:p w14:paraId="065D9D03" w14:textId="77777777" w:rsidR="00DA3F99" w:rsidRPr="006F6F21" w:rsidRDefault="00DA3F99" w:rsidP="00DA3F99">
      <w:pPr>
        <w:ind w:firstLine="5103"/>
      </w:pPr>
    </w:p>
    <w:p w14:paraId="505D3110" w14:textId="77777777" w:rsidR="00D04EAF" w:rsidRDefault="00D04EAF" w:rsidP="00DA3F99">
      <w:pPr>
        <w:ind w:firstLine="5103"/>
      </w:pPr>
    </w:p>
    <w:p w14:paraId="22301CC3" w14:textId="77777777" w:rsidR="00D04EAF" w:rsidRDefault="00D04EAF" w:rsidP="00DA3F99">
      <w:pPr>
        <w:ind w:firstLine="5103"/>
      </w:pPr>
    </w:p>
    <w:p w14:paraId="2ACC3889" w14:textId="77777777" w:rsidR="00DA3F99" w:rsidRPr="006F6F21" w:rsidRDefault="00DA3F99" w:rsidP="00DA3F99">
      <w:pPr>
        <w:ind w:firstLine="5103"/>
      </w:pPr>
      <w:r w:rsidRPr="006F6F21">
        <w:t>______________________</w:t>
      </w:r>
    </w:p>
    <w:p w14:paraId="77A1B57C" w14:textId="77777777" w:rsidR="00DA3F99" w:rsidRPr="005C64B9" w:rsidRDefault="00DA3F99" w:rsidP="00DA3F99">
      <w:pPr>
        <w:ind w:firstLine="5103"/>
        <w:rPr>
          <w:i/>
          <w:color w:val="FF0000"/>
        </w:rPr>
      </w:pPr>
      <w:r w:rsidRPr="005C64B9">
        <w:rPr>
          <w:i/>
          <w:color w:val="FF0000"/>
        </w:rPr>
        <w:t>dodavatel (obchodní firma)</w:t>
      </w:r>
    </w:p>
    <w:p w14:paraId="11BC4E76" w14:textId="77777777" w:rsidR="00DA3F99" w:rsidRPr="005C64B9" w:rsidRDefault="00DA3F99" w:rsidP="00DA3F99">
      <w:pPr>
        <w:ind w:firstLine="5103"/>
        <w:rPr>
          <w:b/>
          <w:i/>
          <w:color w:val="FF0000"/>
        </w:rPr>
      </w:pPr>
      <w:r w:rsidRPr="005C64B9">
        <w:rPr>
          <w:i/>
          <w:color w:val="FF0000"/>
        </w:rPr>
        <w:t xml:space="preserve">jméno, příjmení </w:t>
      </w:r>
      <w:r w:rsidRPr="005C64B9">
        <w:rPr>
          <w:b/>
          <w:i/>
          <w:color w:val="FF0000"/>
        </w:rPr>
        <w:t>[doplní dodavatel]</w:t>
      </w:r>
    </w:p>
    <w:p w14:paraId="001AB473" w14:textId="77777777" w:rsidR="001636F1" w:rsidRPr="00DA3F99" w:rsidRDefault="00DA3F99" w:rsidP="00FE0CE4">
      <w:pPr>
        <w:ind w:left="4963" w:firstLine="140"/>
        <w:rPr>
          <w:i/>
          <w:color w:val="FF0000"/>
          <w:sz w:val="20"/>
          <w:szCs w:val="20"/>
        </w:rPr>
      </w:pPr>
      <w:r w:rsidRPr="005C64B9">
        <w:rPr>
          <w:i/>
          <w:color w:val="FF0000"/>
        </w:rPr>
        <w:t xml:space="preserve">funkce </w:t>
      </w:r>
      <w:r w:rsidRPr="005C64B9">
        <w:rPr>
          <w:b/>
          <w:i/>
          <w:color w:val="FF0000"/>
        </w:rPr>
        <w:t>[doplní dodavatel]</w:t>
      </w:r>
      <w:r w:rsidR="009F4917" w:rsidDel="009F4917">
        <w:rPr>
          <w:b/>
          <w:i/>
          <w:color w:val="FF0000"/>
        </w:rPr>
        <w:t xml:space="preserve"> </w:t>
      </w:r>
    </w:p>
    <w:sectPr w:rsidR="001636F1" w:rsidRPr="00DA3F99" w:rsidSect="00D04EAF">
      <w:footerReference w:type="even" r:id="rId8"/>
      <w:footerReference w:type="first" r:id="rId9"/>
      <w:pgSz w:w="11906" w:h="16838" w:code="9"/>
      <w:pgMar w:top="959" w:right="1418" w:bottom="1418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8D72" w14:textId="77777777" w:rsidR="00931586" w:rsidRDefault="00931586">
      <w:r>
        <w:separator/>
      </w:r>
    </w:p>
  </w:endnote>
  <w:endnote w:type="continuationSeparator" w:id="0">
    <w:p w14:paraId="468BC87C" w14:textId="77777777" w:rsidR="00931586" w:rsidRDefault="0093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39E2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EB7269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51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8608" w14:textId="77777777" w:rsidR="00931586" w:rsidRDefault="00931586">
      <w:r>
        <w:separator/>
      </w:r>
    </w:p>
  </w:footnote>
  <w:footnote w:type="continuationSeparator" w:id="0">
    <w:p w14:paraId="79D3234C" w14:textId="77777777" w:rsidR="00931586" w:rsidRDefault="0093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D1F"/>
    <w:multiLevelType w:val="hybridMultilevel"/>
    <w:tmpl w:val="FFFFFFFF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1E2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30005"/>
    <w:multiLevelType w:val="multilevel"/>
    <w:tmpl w:val="FFFFFFFF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906184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304475">
    <w:abstractNumId w:val="1"/>
  </w:num>
  <w:num w:numId="3" w16cid:durableId="4451257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15200"/>
    <w:rsid w:val="000213A9"/>
    <w:rsid w:val="0002420C"/>
    <w:rsid w:val="00025BC4"/>
    <w:rsid w:val="00040932"/>
    <w:rsid w:val="0004184A"/>
    <w:rsid w:val="00047E99"/>
    <w:rsid w:val="00054C87"/>
    <w:rsid w:val="00054F08"/>
    <w:rsid w:val="00055D5C"/>
    <w:rsid w:val="00062BFD"/>
    <w:rsid w:val="000634D5"/>
    <w:rsid w:val="000653F4"/>
    <w:rsid w:val="00066A9A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A59"/>
    <w:rsid w:val="000B0844"/>
    <w:rsid w:val="000B1EE9"/>
    <w:rsid w:val="000B2EED"/>
    <w:rsid w:val="000C25D2"/>
    <w:rsid w:val="000C2B97"/>
    <w:rsid w:val="000C35B0"/>
    <w:rsid w:val="000C691C"/>
    <w:rsid w:val="000D0EF6"/>
    <w:rsid w:val="000D20A0"/>
    <w:rsid w:val="000D3228"/>
    <w:rsid w:val="000E0300"/>
    <w:rsid w:val="000E1E2B"/>
    <w:rsid w:val="000E2BCB"/>
    <w:rsid w:val="000E373A"/>
    <w:rsid w:val="000E4E04"/>
    <w:rsid w:val="000E6655"/>
    <w:rsid w:val="000E73C9"/>
    <w:rsid w:val="000F1511"/>
    <w:rsid w:val="000F189B"/>
    <w:rsid w:val="000F2EA5"/>
    <w:rsid w:val="000F54FA"/>
    <w:rsid w:val="0010317C"/>
    <w:rsid w:val="00103B6E"/>
    <w:rsid w:val="00111440"/>
    <w:rsid w:val="001132CC"/>
    <w:rsid w:val="001137C9"/>
    <w:rsid w:val="00123716"/>
    <w:rsid w:val="001259E2"/>
    <w:rsid w:val="00130004"/>
    <w:rsid w:val="0013209E"/>
    <w:rsid w:val="00133E74"/>
    <w:rsid w:val="00134348"/>
    <w:rsid w:val="0013535A"/>
    <w:rsid w:val="00140DE7"/>
    <w:rsid w:val="00141909"/>
    <w:rsid w:val="001434D8"/>
    <w:rsid w:val="00144560"/>
    <w:rsid w:val="00145D74"/>
    <w:rsid w:val="00152D3C"/>
    <w:rsid w:val="00157372"/>
    <w:rsid w:val="001636F1"/>
    <w:rsid w:val="0016461A"/>
    <w:rsid w:val="001648E6"/>
    <w:rsid w:val="00165251"/>
    <w:rsid w:val="00167B2F"/>
    <w:rsid w:val="00172B13"/>
    <w:rsid w:val="001750FD"/>
    <w:rsid w:val="001753DD"/>
    <w:rsid w:val="001758E0"/>
    <w:rsid w:val="00180AA3"/>
    <w:rsid w:val="001865CA"/>
    <w:rsid w:val="001961D7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5D83"/>
    <w:rsid w:val="001E63F7"/>
    <w:rsid w:val="001E7EBF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1024"/>
    <w:rsid w:val="00226BAB"/>
    <w:rsid w:val="00233DD0"/>
    <w:rsid w:val="00234DA9"/>
    <w:rsid w:val="0023565D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224E"/>
    <w:rsid w:val="002A652A"/>
    <w:rsid w:val="002B1643"/>
    <w:rsid w:val="002B7157"/>
    <w:rsid w:val="002C1355"/>
    <w:rsid w:val="002C2F46"/>
    <w:rsid w:val="002C3482"/>
    <w:rsid w:val="002C35DD"/>
    <w:rsid w:val="002C5290"/>
    <w:rsid w:val="002C5741"/>
    <w:rsid w:val="002C7D22"/>
    <w:rsid w:val="002D025A"/>
    <w:rsid w:val="002D026F"/>
    <w:rsid w:val="002D45C9"/>
    <w:rsid w:val="002E2F96"/>
    <w:rsid w:val="002E3032"/>
    <w:rsid w:val="002E50F3"/>
    <w:rsid w:val="002E53FD"/>
    <w:rsid w:val="002E6957"/>
    <w:rsid w:val="002F0431"/>
    <w:rsid w:val="002F236D"/>
    <w:rsid w:val="002F52FC"/>
    <w:rsid w:val="00300617"/>
    <w:rsid w:val="00300FF1"/>
    <w:rsid w:val="00305024"/>
    <w:rsid w:val="003100BE"/>
    <w:rsid w:val="00310A5B"/>
    <w:rsid w:val="00316B8F"/>
    <w:rsid w:val="0032559B"/>
    <w:rsid w:val="00327F59"/>
    <w:rsid w:val="00330175"/>
    <w:rsid w:val="003303E5"/>
    <w:rsid w:val="00331738"/>
    <w:rsid w:val="003340B3"/>
    <w:rsid w:val="00334CFD"/>
    <w:rsid w:val="0033799A"/>
    <w:rsid w:val="003404D1"/>
    <w:rsid w:val="003456FD"/>
    <w:rsid w:val="00346093"/>
    <w:rsid w:val="003546C5"/>
    <w:rsid w:val="00355DBB"/>
    <w:rsid w:val="00356048"/>
    <w:rsid w:val="00363F7B"/>
    <w:rsid w:val="003701BE"/>
    <w:rsid w:val="00375072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C75C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5A93"/>
    <w:rsid w:val="00431626"/>
    <w:rsid w:val="00432DD2"/>
    <w:rsid w:val="00433715"/>
    <w:rsid w:val="00441213"/>
    <w:rsid w:val="004454C6"/>
    <w:rsid w:val="00454DFB"/>
    <w:rsid w:val="00456613"/>
    <w:rsid w:val="004673CB"/>
    <w:rsid w:val="004700C9"/>
    <w:rsid w:val="00471F54"/>
    <w:rsid w:val="00473E83"/>
    <w:rsid w:val="004745BE"/>
    <w:rsid w:val="00481F5B"/>
    <w:rsid w:val="00483401"/>
    <w:rsid w:val="00490059"/>
    <w:rsid w:val="00492840"/>
    <w:rsid w:val="00492E25"/>
    <w:rsid w:val="004A055E"/>
    <w:rsid w:val="004A0CD3"/>
    <w:rsid w:val="004A1065"/>
    <w:rsid w:val="004B5E0E"/>
    <w:rsid w:val="004B78E4"/>
    <w:rsid w:val="004C037E"/>
    <w:rsid w:val="004C428E"/>
    <w:rsid w:val="004C68E6"/>
    <w:rsid w:val="004C702C"/>
    <w:rsid w:val="004C7ABA"/>
    <w:rsid w:val="004D0A21"/>
    <w:rsid w:val="004D1528"/>
    <w:rsid w:val="004D1B2C"/>
    <w:rsid w:val="004D4AF1"/>
    <w:rsid w:val="004E1472"/>
    <w:rsid w:val="004E5527"/>
    <w:rsid w:val="004F14F4"/>
    <w:rsid w:val="004F265A"/>
    <w:rsid w:val="005000E9"/>
    <w:rsid w:val="00501AB8"/>
    <w:rsid w:val="00503E1B"/>
    <w:rsid w:val="00505311"/>
    <w:rsid w:val="00511F15"/>
    <w:rsid w:val="00524391"/>
    <w:rsid w:val="00530405"/>
    <w:rsid w:val="0053598A"/>
    <w:rsid w:val="00540B64"/>
    <w:rsid w:val="00543594"/>
    <w:rsid w:val="00543B6C"/>
    <w:rsid w:val="00555BC8"/>
    <w:rsid w:val="00556845"/>
    <w:rsid w:val="005619EC"/>
    <w:rsid w:val="00564D2F"/>
    <w:rsid w:val="00572C22"/>
    <w:rsid w:val="005749FE"/>
    <w:rsid w:val="00574A95"/>
    <w:rsid w:val="00576CB8"/>
    <w:rsid w:val="0058172C"/>
    <w:rsid w:val="0058174F"/>
    <w:rsid w:val="00581DC0"/>
    <w:rsid w:val="00585D21"/>
    <w:rsid w:val="005907C7"/>
    <w:rsid w:val="005A0763"/>
    <w:rsid w:val="005A5FD6"/>
    <w:rsid w:val="005A7741"/>
    <w:rsid w:val="005A7FA9"/>
    <w:rsid w:val="005B0DFD"/>
    <w:rsid w:val="005B5B4F"/>
    <w:rsid w:val="005B7155"/>
    <w:rsid w:val="005B7993"/>
    <w:rsid w:val="005C24E0"/>
    <w:rsid w:val="005C4890"/>
    <w:rsid w:val="005C5D6F"/>
    <w:rsid w:val="005C64B9"/>
    <w:rsid w:val="005C7724"/>
    <w:rsid w:val="005D2FAE"/>
    <w:rsid w:val="005D5D99"/>
    <w:rsid w:val="005E330A"/>
    <w:rsid w:val="005E3903"/>
    <w:rsid w:val="005E4191"/>
    <w:rsid w:val="005E5365"/>
    <w:rsid w:val="005E697C"/>
    <w:rsid w:val="005E70FB"/>
    <w:rsid w:val="005F0F39"/>
    <w:rsid w:val="005F5B3B"/>
    <w:rsid w:val="005F6B4E"/>
    <w:rsid w:val="005F717C"/>
    <w:rsid w:val="006049E1"/>
    <w:rsid w:val="00610AB6"/>
    <w:rsid w:val="00611851"/>
    <w:rsid w:val="00615D0C"/>
    <w:rsid w:val="006173E2"/>
    <w:rsid w:val="00617E9F"/>
    <w:rsid w:val="00620CAC"/>
    <w:rsid w:val="006231E2"/>
    <w:rsid w:val="00631926"/>
    <w:rsid w:val="00632FEA"/>
    <w:rsid w:val="00636B0A"/>
    <w:rsid w:val="00644D10"/>
    <w:rsid w:val="00652059"/>
    <w:rsid w:val="00667077"/>
    <w:rsid w:val="00672B91"/>
    <w:rsid w:val="0068182C"/>
    <w:rsid w:val="00683561"/>
    <w:rsid w:val="00691CA5"/>
    <w:rsid w:val="006927CD"/>
    <w:rsid w:val="006941B6"/>
    <w:rsid w:val="00695756"/>
    <w:rsid w:val="00696662"/>
    <w:rsid w:val="006A0C12"/>
    <w:rsid w:val="006A0F90"/>
    <w:rsid w:val="006A1553"/>
    <w:rsid w:val="006A16E9"/>
    <w:rsid w:val="006A6F30"/>
    <w:rsid w:val="006B2124"/>
    <w:rsid w:val="006C59AD"/>
    <w:rsid w:val="006D03BC"/>
    <w:rsid w:val="006D74BB"/>
    <w:rsid w:val="006F5081"/>
    <w:rsid w:val="006F613A"/>
    <w:rsid w:val="006F6F21"/>
    <w:rsid w:val="00700673"/>
    <w:rsid w:val="0070429A"/>
    <w:rsid w:val="00705E7E"/>
    <w:rsid w:val="007061AA"/>
    <w:rsid w:val="00710FC6"/>
    <w:rsid w:val="007355C1"/>
    <w:rsid w:val="00740608"/>
    <w:rsid w:val="007427E5"/>
    <w:rsid w:val="00743585"/>
    <w:rsid w:val="00743B79"/>
    <w:rsid w:val="0074747A"/>
    <w:rsid w:val="007640C7"/>
    <w:rsid w:val="00767362"/>
    <w:rsid w:val="00777507"/>
    <w:rsid w:val="00780E82"/>
    <w:rsid w:val="0078365D"/>
    <w:rsid w:val="00785EBD"/>
    <w:rsid w:val="007950E3"/>
    <w:rsid w:val="00796A6C"/>
    <w:rsid w:val="007A3D7A"/>
    <w:rsid w:val="007A6CFB"/>
    <w:rsid w:val="007B0769"/>
    <w:rsid w:val="007B07E2"/>
    <w:rsid w:val="007B0C59"/>
    <w:rsid w:val="007B59B0"/>
    <w:rsid w:val="007B77E0"/>
    <w:rsid w:val="007B78F5"/>
    <w:rsid w:val="007C1E4D"/>
    <w:rsid w:val="007C471E"/>
    <w:rsid w:val="007C668A"/>
    <w:rsid w:val="007D000D"/>
    <w:rsid w:val="007D7A54"/>
    <w:rsid w:val="007E04F3"/>
    <w:rsid w:val="007F22B6"/>
    <w:rsid w:val="007F4450"/>
    <w:rsid w:val="007F66EC"/>
    <w:rsid w:val="007F6D7B"/>
    <w:rsid w:val="00800FD3"/>
    <w:rsid w:val="008011A3"/>
    <w:rsid w:val="00804CFE"/>
    <w:rsid w:val="00805458"/>
    <w:rsid w:val="0080690A"/>
    <w:rsid w:val="00807767"/>
    <w:rsid w:val="008110E1"/>
    <w:rsid w:val="00813959"/>
    <w:rsid w:val="00824139"/>
    <w:rsid w:val="00825415"/>
    <w:rsid w:val="00827701"/>
    <w:rsid w:val="00830FD7"/>
    <w:rsid w:val="00840A6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31"/>
    <w:rsid w:val="00894549"/>
    <w:rsid w:val="008A0E93"/>
    <w:rsid w:val="008A4543"/>
    <w:rsid w:val="008A6F93"/>
    <w:rsid w:val="008A7635"/>
    <w:rsid w:val="008B165E"/>
    <w:rsid w:val="008B434C"/>
    <w:rsid w:val="008B5238"/>
    <w:rsid w:val="008B65D7"/>
    <w:rsid w:val="008B7FAB"/>
    <w:rsid w:val="008B7FC1"/>
    <w:rsid w:val="008C07B7"/>
    <w:rsid w:val="008C0F50"/>
    <w:rsid w:val="008C6947"/>
    <w:rsid w:val="008D28BF"/>
    <w:rsid w:val="008D2B1D"/>
    <w:rsid w:val="008D2C7F"/>
    <w:rsid w:val="008D4A84"/>
    <w:rsid w:val="008D7035"/>
    <w:rsid w:val="008D760C"/>
    <w:rsid w:val="008E38D6"/>
    <w:rsid w:val="008F76E0"/>
    <w:rsid w:val="008F775F"/>
    <w:rsid w:val="009017E2"/>
    <w:rsid w:val="009158AE"/>
    <w:rsid w:val="00916F56"/>
    <w:rsid w:val="00920207"/>
    <w:rsid w:val="00925F56"/>
    <w:rsid w:val="00927006"/>
    <w:rsid w:val="00931586"/>
    <w:rsid w:val="00934384"/>
    <w:rsid w:val="00946C27"/>
    <w:rsid w:val="00946DF9"/>
    <w:rsid w:val="009476F4"/>
    <w:rsid w:val="00952E70"/>
    <w:rsid w:val="00953486"/>
    <w:rsid w:val="009566A9"/>
    <w:rsid w:val="009573A4"/>
    <w:rsid w:val="009610E9"/>
    <w:rsid w:val="00963A51"/>
    <w:rsid w:val="00965966"/>
    <w:rsid w:val="00967A4F"/>
    <w:rsid w:val="0097066E"/>
    <w:rsid w:val="00970B53"/>
    <w:rsid w:val="00970D26"/>
    <w:rsid w:val="009726E8"/>
    <w:rsid w:val="00981142"/>
    <w:rsid w:val="009829F0"/>
    <w:rsid w:val="00983009"/>
    <w:rsid w:val="00983A4D"/>
    <w:rsid w:val="0098435A"/>
    <w:rsid w:val="009857C0"/>
    <w:rsid w:val="009941C6"/>
    <w:rsid w:val="009A02F3"/>
    <w:rsid w:val="009A53D7"/>
    <w:rsid w:val="009A5D7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4917"/>
    <w:rsid w:val="009F563A"/>
    <w:rsid w:val="00A013C8"/>
    <w:rsid w:val="00A0147A"/>
    <w:rsid w:val="00A01B8E"/>
    <w:rsid w:val="00A043F2"/>
    <w:rsid w:val="00A07CCC"/>
    <w:rsid w:val="00A1325F"/>
    <w:rsid w:val="00A1484A"/>
    <w:rsid w:val="00A163E2"/>
    <w:rsid w:val="00A23DE4"/>
    <w:rsid w:val="00A27EFF"/>
    <w:rsid w:val="00A30D27"/>
    <w:rsid w:val="00A31CFA"/>
    <w:rsid w:val="00A358F8"/>
    <w:rsid w:val="00A37C9E"/>
    <w:rsid w:val="00A37CC2"/>
    <w:rsid w:val="00A37ECD"/>
    <w:rsid w:val="00A40C26"/>
    <w:rsid w:val="00A40F0B"/>
    <w:rsid w:val="00A427D3"/>
    <w:rsid w:val="00A45241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9580A"/>
    <w:rsid w:val="00AA2D87"/>
    <w:rsid w:val="00AA339E"/>
    <w:rsid w:val="00AA585A"/>
    <w:rsid w:val="00AA7620"/>
    <w:rsid w:val="00AA772C"/>
    <w:rsid w:val="00AB3E4E"/>
    <w:rsid w:val="00AB6CDC"/>
    <w:rsid w:val="00AC035D"/>
    <w:rsid w:val="00AC3CA7"/>
    <w:rsid w:val="00AC461C"/>
    <w:rsid w:val="00AC5AF1"/>
    <w:rsid w:val="00AC64FB"/>
    <w:rsid w:val="00AC7108"/>
    <w:rsid w:val="00AD0E5C"/>
    <w:rsid w:val="00AD1DA4"/>
    <w:rsid w:val="00AD313D"/>
    <w:rsid w:val="00AD41B5"/>
    <w:rsid w:val="00AD583D"/>
    <w:rsid w:val="00AD6927"/>
    <w:rsid w:val="00AD7542"/>
    <w:rsid w:val="00AE2D8B"/>
    <w:rsid w:val="00AE6C0C"/>
    <w:rsid w:val="00AE7EA0"/>
    <w:rsid w:val="00AF0187"/>
    <w:rsid w:val="00B04D4D"/>
    <w:rsid w:val="00B12C00"/>
    <w:rsid w:val="00B2661D"/>
    <w:rsid w:val="00B32372"/>
    <w:rsid w:val="00B36D28"/>
    <w:rsid w:val="00B37D84"/>
    <w:rsid w:val="00B4044F"/>
    <w:rsid w:val="00B508B3"/>
    <w:rsid w:val="00B51A81"/>
    <w:rsid w:val="00B52AC2"/>
    <w:rsid w:val="00B55194"/>
    <w:rsid w:val="00B5603A"/>
    <w:rsid w:val="00B60F5D"/>
    <w:rsid w:val="00B610AE"/>
    <w:rsid w:val="00B63D03"/>
    <w:rsid w:val="00B70789"/>
    <w:rsid w:val="00B765AA"/>
    <w:rsid w:val="00B80FA9"/>
    <w:rsid w:val="00B86F1C"/>
    <w:rsid w:val="00B91D8E"/>
    <w:rsid w:val="00B91E35"/>
    <w:rsid w:val="00B9440E"/>
    <w:rsid w:val="00B95A63"/>
    <w:rsid w:val="00BA0CB3"/>
    <w:rsid w:val="00BA5566"/>
    <w:rsid w:val="00BA75DB"/>
    <w:rsid w:val="00BA7F01"/>
    <w:rsid w:val="00BB140F"/>
    <w:rsid w:val="00BB1F4A"/>
    <w:rsid w:val="00BC0A93"/>
    <w:rsid w:val="00BC3489"/>
    <w:rsid w:val="00BC3B68"/>
    <w:rsid w:val="00BC514E"/>
    <w:rsid w:val="00BC5A6D"/>
    <w:rsid w:val="00BD42F0"/>
    <w:rsid w:val="00BD6B8E"/>
    <w:rsid w:val="00BE1EA2"/>
    <w:rsid w:val="00BE2AB8"/>
    <w:rsid w:val="00BE3EEF"/>
    <w:rsid w:val="00BE70A9"/>
    <w:rsid w:val="00BF51BC"/>
    <w:rsid w:val="00BF7203"/>
    <w:rsid w:val="00C00330"/>
    <w:rsid w:val="00C02006"/>
    <w:rsid w:val="00C039D7"/>
    <w:rsid w:val="00C06178"/>
    <w:rsid w:val="00C155B0"/>
    <w:rsid w:val="00C16A23"/>
    <w:rsid w:val="00C17CCE"/>
    <w:rsid w:val="00C31699"/>
    <w:rsid w:val="00C333B0"/>
    <w:rsid w:val="00C34235"/>
    <w:rsid w:val="00C42BE3"/>
    <w:rsid w:val="00C51A92"/>
    <w:rsid w:val="00C544BB"/>
    <w:rsid w:val="00C54CB3"/>
    <w:rsid w:val="00C623DD"/>
    <w:rsid w:val="00C65C4A"/>
    <w:rsid w:val="00C7432B"/>
    <w:rsid w:val="00C74BDC"/>
    <w:rsid w:val="00C7755E"/>
    <w:rsid w:val="00C91921"/>
    <w:rsid w:val="00C941B8"/>
    <w:rsid w:val="00C967CA"/>
    <w:rsid w:val="00CA041B"/>
    <w:rsid w:val="00CA1D83"/>
    <w:rsid w:val="00CA3E92"/>
    <w:rsid w:val="00CA3F1D"/>
    <w:rsid w:val="00CA3F81"/>
    <w:rsid w:val="00CB4B7E"/>
    <w:rsid w:val="00CC2312"/>
    <w:rsid w:val="00CC3AC5"/>
    <w:rsid w:val="00CC3B54"/>
    <w:rsid w:val="00CC45CF"/>
    <w:rsid w:val="00CD7E06"/>
    <w:rsid w:val="00CE05E3"/>
    <w:rsid w:val="00CE565C"/>
    <w:rsid w:val="00CE688A"/>
    <w:rsid w:val="00CE729E"/>
    <w:rsid w:val="00CE78A1"/>
    <w:rsid w:val="00CF07C3"/>
    <w:rsid w:val="00CF45DF"/>
    <w:rsid w:val="00CF4904"/>
    <w:rsid w:val="00CF4AD7"/>
    <w:rsid w:val="00CF6BDD"/>
    <w:rsid w:val="00D03CD0"/>
    <w:rsid w:val="00D047DB"/>
    <w:rsid w:val="00D04EAF"/>
    <w:rsid w:val="00D05305"/>
    <w:rsid w:val="00D07C65"/>
    <w:rsid w:val="00D15BD7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CBB"/>
    <w:rsid w:val="00D65DC9"/>
    <w:rsid w:val="00D70C7D"/>
    <w:rsid w:val="00D71AFC"/>
    <w:rsid w:val="00D77F08"/>
    <w:rsid w:val="00D80188"/>
    <w:rsid w:val="00D8160F"/>
    <w:rsid w:val="00D81F34"/>
    <w:rsid w:val="00D873FD"/>
    <w:rsid w:val="00D92FEA"/>
    <w:rsid w:val="00DA0AFF"/>
    <w:rsid w:val="00DA127C"/>
    <w:rsid w:val="00DA2B54"/>
    <w:rsid w:val="00DA3F99"/>
    <w:rsid w:val="00DA4A72"/>
    <w:rsid w:val="00DA50CF"/>
    <w:rsid w:val="00DB4B43"/>
    <w:rsid w:val="00DB6A42"/>
    <w:rsid w:val="00DC4367"/>
    <w:rsid w:val="00DE0719"/>
    <w:rsid w:val="00DE44DA"/>
    <w:rsid w:val="00DE56CA"/>
    <w:rsid w:val="00DF0D96"/>
    <w:rsid w:val="00DF5A22"/>
    <w:rsid w:val="00DF6913"/>
    <w:rsid w:val="00DF6C29"/>
    <w:rsid w:val="00E03596"/>
    <w:rsid w:val="00E049E4"/>
    <w:rsid w:val="00E05CDC"/>
    <w:rsid w:val="00E05F46"/>
    <w:rsid w:val="00E07D2D"/>
    <w:rsid w:val="00E12AAB"/>
    <w:rsid w:val="00E14572"/>
    <w:rsid w:val="00E215E5"/>
    <w:rsid w:val="00E21E02"/>
    <w:rsid w:val="00E24643"/>
    <w:rsid w:val="00E27F6A"/>
    <w:rsid w:val="00E31264"/>
    <w:rsid w:val="00E33950"/>
    <w:rsid w:val="00E33D6C"/>
    <w:rsid w:val="00E34B17"/>
    <w:rsid w:val="00E35628"/>
    <w:rsid w:val="00E376B3"/>
    <w:rsid w:val="00E40228"/>
    <w:rsid w:val="00E47971"/>
    <w:rsid w:val="00E51C37"/>
    <w:rsid w:val="00E55559"/>
    <w:rsid w:val="00E61A95"/>
    <w:rsid w:val="00E62E02"/>
    <w:rsid w:val="00E67C3C"/>
    <w:rsid w:val="00E80661"/>
    <w:rsid w:val="00E8405D"/>
    <w:rsid w:val="00E86A74"/>
    <w:rsid w:val="00E870A1"/>
    <w:rsid w:val="00E90AF9"/>
    <w:rsid w:val="00E96562"/>
    <w:rsid w:val="00EA1C29"/>
    <w:rsid w:val="00EA318F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E5521"/>
    <w:rsid w:val="00EF423A"/>
    <w:rsid w:val="00F00087"/>
    <w:rsid w:val="00F00CCB"/>
    <w:rsid w:val="00F027FE"/>
    <w:rsid w:val="00F0677A"/>
    <w:rsid w:val="00F1248F"/>
    <w:rsid w:val="00F14BB5"/>
    <w:rsid w:val="00F245AE"/>
    <w:rsid w:val="00F310E6"/>
    <w:rsid w:val="00F31B36"/>
    <w:rsid w:val="00F34F1C"/>
    <w:rsid w:val="00F37143"/>
    <w:rsid w:val="00F3789B"/>
    <w:rsid w:val="00F42236"/>
    <w:rsid w:val="00F443D8"/>
    <w:rsid w:val="00F531DC"/>
    <w:rsid w:val="00F53FC8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5CB5"/>
    <w:rsid w:val="00F873F7"/>
    <w:rsid w:val="00F9149D"/>
    <w:rsid w:val="00F9399F"/>
    <w:rsid w:val="00F945DF"/>
    <w:rsid w:val="00F95940"/>
    <w:rsid w:val="00FA1653"/>
    <w:rsid w:val="00FA4DBF"/>
    <w:rsid w:val="00FC185D"/>
    <w:rsid w:val="00FD7B11"/>
    <w:rsid w:val="00FE0CE4"/>
    <w:rsid w:val="00FE2A8F"/>
    <w:rsid w:val="00FE5DEC"/>
    <w:rsid w:val="00FE6C25"/>
    <w:rsid w:val="00FF26E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44721"/>
  <w14:defaultImageDpi w14:val="0"/>
  <w15:docId w15:val="{C785D43E-B28D-4E47-9DFA-0F4490D8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Char1 Char Char Char Char Char Char Char Char Char"/>
    <w:uiPriority w:val="1"/>
    <w:rsid w:val="00B404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DA2B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4D4A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D4AF1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4D4A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4833-35D4-43F3-8F79-1F9BC577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2</Pages>
  <Words>362</Words>
  <Characters>2139</Characters>
  <Application>Microsoft Office Word</Application>
  <DocSecurity>0</DocSecurity>
  <Lines>17</Lines>
  <Paragraphs>4</Paragraphs>
  <ScaleCrop>false</ScaleCrop>
  <Company>Pelikán Krofta Kohoutek advokátní kancelář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struhova</cp:lastModifiedBy>
  <cp:revision>2</cp:revision>
  <cp:lastPrinted>2008-06-11T13:40:00Z</cp:lastPrinted>
  <dcterms:created xsi:type="dcterms:W3CDTF">2025-12-09T08:50:00Z</dcterms:created>
  <dcterms:modified xsi:type="dcterms:W3CDTF">2025-12-09T08:50:00Z</dcterms:modified>
</cp:coreProperties>
</file>